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A5" w:rsidRPr="00F15C91" w:rsidRDefault="007D6FA5" w:rsidP="007D6FA5">
      <w:pPr>
        <w:jc w:val="center"/>
      </w:pPr>
    </w:p>
    <w:p w:rsidR="007D6FA5" w:rsidRPr="00F15C91" w:rsidRDefault="007D6FA5" w:rsidP="007D6FA5">
      <w:pPr>
        <w:jc w:val="center"/>
        <w:rPr>
          <w:sz w:val="8"/>
          <w:szCs w:val="8"/>
        </w:rPr>
      </w:pPr>
    </w:p>
    <w:tbl>
      <w:tblPr>
        <w:tblW w:w="10164" w:type="dxa"/>
        <w:tblInd w:w="-318" w:type="dxa"/>
        <w:tblLook w:val="01E0"/>
      </w:tblPr>
      <w:tblGrid>
        <w:gridCol w:w="10164"/>
      </w:tblGrid>
      <w:tr w:rsidR="007D6FA5" w:rsidRPr="00F15C91" w:rsidTr="007420E3">
        <w:trPr>
          <w:trHeight w:val="1086"/>
        </w:trPr>
        <w:tc>
          <w:tcPr>
            <w:tcW w:w="10164" w:type="dxa"/>
          </w:tcPr>
          <w:p w:rsidR="007D6FA5" w:rsidRPr="00F15C91" w:rsidRDefault="007D6FA5" w:rsidP="001B03E2">
            <w:pPr>
              <w:jc w:val="center"/>
              <w:rPr>
                <w:b/>
              </w:rPr>
            </w:pPr>
          </w:p>
          <w:p w:rsidR="007D6FA5" w:rsidRPr="00F15C91" w:rsidRDefault="007D6FA5" w:rsidP="001B03E2">
            <w:pPr>
              <w:jc w:val="center"/>
              <w:rPr>
                <w:b/>
              </w:rPr>
            </w:pPr>
          </w:p>
          <w:p w:rsidR="007D6FA5" w:rsidRDefault="007D6FA5" w:rsidP="007D6FA5">
            <w:pPr>
              <w:jc w:val="center"/>
              <w:rPr>
                <w:b/>
              </w:rPr>
            </w:pPr>
            <w:r w:rsidRPr="007D6FA5">
              <w:rPr>
                <w:b/>
              </w:rPr>
              <w:t>ОТЧЁТ О ПРОВЕДЕНИИ</w:t>
            </w:r>
            <w:r w:rsidR="007420E3">
              <w:rPr>
                <w:b/>
              </w:rPr>
              <w:t xml:space="preserve"> </w:t>
            </w:r>
            <w:r w:rsidR="00E56298">
              <w:rPr>
                <w:b/>
              </w:rPr>
              <w:t>Районного Методического Объединения</w:t>
            </w:r>
          </w:p>
          <w:p w:rsidR="007B2D91" w:rsidRPr="00F15C91" w:rsidRDefault="007B2D91" w:rsidP="007D6FA5">
            <w:pPr>
              <w:jc w:val="center"/>
              <w:rPr>
                <w:b/>
              </w:rPr>
            </w:pPr>
          </w:p>
        </w:tc>
      </w:tr>
    </w:tbl>
    <w:p w:rsidR="007D6FA5" w:rsidRPr="007420E3" w:rsidRDefault="007420E3" w:rsidP="007420E3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7420E3">
        <w:rPr>
          <w:b/>
        </w:rPr>
        <w:t>Общая информация</w:t>
      </w:r>
    </w:p>
    <w:tbl>
      <w:tblPr>
        <w:tblStyle w:val="a6"/>
        <w:tblW w:w="1045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08"/>
        <w:gridCol w:w="6339"/>
      </w:tblGrid>
      <w:tr w:rsidR="007B2D91" w:rsidTr="00553FC7">
        <w:trPr>
          <w:trHeight w:val="397"/>
        </w:trPr>
        <w:tc>
          <w:tcPr>
            <w:tcW w:w="3403" w:type="dxa"/>
            <w:vAlign w:val="center"/>
          </w:tcPr>
          <w:p w:rsidR="007B2D91" w:rsidRPr="007B2D91" w:rsidRDefault="007B2D91" w:rsidP="007B2D91">
            <w:pPr>
              <w:spacing w:before="120" w:after="120"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Ф</w:t>
            </w:r>
            <w:r w:rsidR="007420E3">
              <w:rPr>
                <w:rFonts w:eastAsiaTheme="minorHAnsi"/>
                <w:b/>
                <w:lang w:eastAsia="en-US"/>
              </w:rPr>
              <w:t>ор</w:t>
            </w:r>
            <w:r>
              <w:rPr>
                <w:rFonts w:eastAsiaTheme="minorHAnsi"/>
                <w:b/>
                <w:lang w:eastAsia="en-US"/>
              </w:rPr>
              <w:t>ма</w:t>
            </w:r>
            <w:r w:rsidR="007420E3">
              <w:rPr>
                <w:rFonts w:eastAsiaTheme="minorHAnsi"/>
                <w:b/>
                <w:lang w:eastAsia="en-US"/>
              </w:rPr>
              <w:t xml:space="preserve"> мероприятия/ события</w:t>
            </w:r>
          </w:p>
        </w:tc>
        <w:tc>
          <w:tcPr>
            <w:tcW w:w="708" w:type="dxa"/>
          </w:tcPr>
          <w:p w:rsidR="007B2D91" w:rsidRDefault="007B2D91" w:rsidP="007D6FA5"/>
        </w:tc>
        <w:sdt>
          <w:sdtPr>
            <w:id w:val="-583301706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B2D91" w:rsidRDefault="007420E3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B2D91" w:rsidTr="00553FC7">
        <w:trPr>
          <w:trHeight w:val="397"/>
        </w:trPr>
        <w:tc>
          <w:tcPr>
            <w:tcW w:w="3403" w:type="dxa"/>
            <w:vAlign w:val="center"/>
          </w:tcPr>
          <w:p w:rsidR="007B2D91" w:rsidRPr="007B2D91" w:rsidRDefault="007420E3" w:rsidP="007B2D91">
            <w:pPr>
              <w:spacing w:before="120" w:after="120"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Тема мероприятия/ события</w:t>
            </w:r>
          </w:p>
        </w:tc>
        <w:tc>
          <w:tcPr>
            <w:tcW w:w="708" w:type="dxa"/>
          </w:tcPr>
          <w:p w:rsidR="007B2D91" w:rsidRDefault="007B2D91" w:rsidP="007D6FA5"/>
        </w:tc>
        <w:sdt>
          <w:sdtPr>
            <w:id w:val="-1978603566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B2D91" w:rsidRDefault="007420E3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397"/>
        </w:trPr>
        <w:tc>
          <w:tcPr>
            <w:tcW w:w="3403" w:type="dxa"/>
            <w:vAlign w:val="center"/>
          </w:tcPr>
          <w:p w:rsidR="007C6D34" w:rsidRPr="007B2D91" w:rsidRDefault="007C6D34" w:rsidP="007B2D91">
            <w:pPr>
              <w:spacing w:before="120" w:after="120" w:line="276" w:lineRule="auto"/>
              <w:rPr>
                <w:rFonts w:eastAsiaTheme="minorHAnsi"/>
                <w:b/>
                <w:lang w:eastAsia="en-US"/>
              </w:rPr>
            </w:pPr>
            <w:r w:rsidRPr="007B2D91">
              <w:rPr>
                <w:rFonts w:eastAsiaTheme="minorHAnsi"/>
                <w:b/>
                <w:lang w:eastAsia="en-US"/>
              </w:rPr>
              <w:t>Дата проведения</w:t>
            </w:r>
          </w:p>
        </w:tc>
        <w:tc>
          <w:tcPr>
            <w:tcW w:w="708" w:type="dxa"/>
          </w:tcPr>
          <w:p w:rsidR="007C6D34" w:rsidRDefault="007C6D34" w:rsidP="007D6FA5"/>
        </w:tc>
        <w:sdt>
          <w:sdtPr>
            <w:id w:val="-330912427"/>
            <w:placeholder>
              <w:docPart w:val="0A1C0877B1BC4A88841C31C9CE797DB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6339" w:type="dxa"/>
                <w:vAlign w:val="center"/>
              </w:tcPr>
              <w:p w:rsidR="007C6D34" w:rsidRDefault="007C6D34" w:rsidP="007D6FA5">
                <w:r w:rsidRPr="00597986">
                  <w:rPr>
                    <w:rStyle w:val="a5"/>
                    <w:rFonts w:eastAsiaTheme="minorHAnsi"/>
                  </w:rPr>
                  <w:t>Место для ввода даты.</w:t>
                </w:r>
              </w:p>
            </w:tc>
          </w:sdtContent>
        </w:sdt>
      </w:tr>
      <w:tr w:rsidR="007C6D34" w:rsidTr="00553FC7">
        <w:trPr>
          <w:trHeight w:val="397"/>
        </w:trPr>
        <w:tc>
          <w:tcPr>
            <w:tcW w:w="3403" w:type="dxa"/>
            <w:vAlign w:val="center"/>
          </w:tcPr>
          <w:p w:rsidR="007C6D34" w:rsidRPr="007B2D91" w:rsidRDefault="007C6D34" w:rsidP="007D6FA5">
            <w:pPr>
              <w:rPr>
                <w:b/>
              </w:rPr>
            </w:pPr>
            <w:r w:rsidRPr="007B2D91">
              <w:rPr>
                <w:rFonts w:eastAsiaTheme="minorHAnsi"/>
                <w:b/>
                <w:lang w:eastAsia="en-US"/>
              </w:rPr>
              <w:t>Место проведения</w:t>
            </w:r>
          </w:p>
        </w:tc>
        <w:tc>
          <w:tcPr>
            <w:tcW w:w="708" w:type="dxa"/>
          </w:tcPr>
          <w:p w:rsidR="007C6D34" w:rsidRDefault="007C6D34" w:rsidP="007D6FA5"/>
        </w:tc>
        <w:sdt>
          <w:sdtPr>
            <w:id w:val="-536358921"/>
            <w:placeholder>
              <w:docPart w:val="B719ECAAE12A4C83BDE2531AE91F8576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6339" w:type="dxa"/>
                <w:vAlign w:val="center"/>
              </w:tcPr>
              <w:p w:rsidR="007C6D34" w:rsidRDefault="00456195" w:rsidP="007D6FA5">
                <w:r w:rsidRPr="00E02E65">
                  <w:rPr>
                    <w:rStyle w:val="a5"/>
                    <w:rFonts w:eastAsiaTheme="minorHAnsi"/>
                  </w:rPr>
                  <w:t>Место для ввода даты.</w:t>
                </w:r>
              </w:p>
            </w:tc>
          </w:sdtContent>
        </w:sdt>
      </w:tr>
      <w:tr w:rsidR="007C6D34" w:rsidTr="00553FC7">
        <w:trPr>
          <w:trHeight w:val="397"/>
        </w:trPr>
        <w:tc>
          <w:tcPr>
            <w:tcW w:w="3403" w:type="dxa"/>
            <w:vAlign w:val="center"/>
          </w:tcPr>
          <w:p w:rsidR="007C6D34" w:rsidRPr="007B2D91" w:rsidRDefault="007C6D34" w:rsidP="007D6FA5">
            <w:pPr>
              <w:rPr>
                <w:b/>
              </w:rPr>
            </w:pPr>
            <w:r w:rsidRPr="007B2D91">
              <w:rPr>
                <w:rFonts w:eastAsiaTheme="minorHAnsi"/>
                <w:b/>
                <w:lang w:eastAsia="en-US"/>
              </w:rPr>
              <w:t>Целевая аудитория</w:t>
            </w:r>
          </w:p>
        </w:tc>
        <w:tc>
          <w:tcPr>
            <w:tcW w:w="708" w:type="dxa"/>
          </w:tcPr>
          <w:p w:rsidR="007C6D34" w:rsidRDefault="007C6D34" w:rsidP="007D6FA5"/>
        </w:tc>
        <w:sdt>
          <w:sdtPr>
            <w:id w:val="849525841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45619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397"/>
        </w:trPr>
        <w:tc>
          <w:tcPr>
            <w:tcW w:w="3403" w:type="dxa"/>
            <w:vAlign w:val="center"/>
          </w:tcPr>
          <w:p w:rsidR="007C6D34" w:rsidRPr="007B2D91" w:rsidRDefault="007C6D34" w:rsidP="007D6FA5">
            <w:pPr>
              <w:tabs>
                <w:tab w:val="left" w:pos="3510"/>
              </w:tabs>
              <w:rPr>
                <w:b/>
              </w:rPr>
            </w:pPr>
            <w:r w:rsidRPr="007B2D91">
              <w:rPr>
                <w:rFonts w:eastAsiaTheme="minorHAnsi"/>
                <w:b/>
                <w:lang w:eastAsia="en-US"/>
              </w:rPr>
              <w:t>Количество участников</w:t>
            </w:r>
          </w:p>
        </w:tc>
        <w:tc>
          <w:tcPr>
            <w:tcW w:w="708" w:type="dxa"/>
          </w:tcPr>
          <w:p w:rsidR="007C6D34" w:rsidRDefault="007C6D34" w:rsidP="007D6FA5"/>
        </w:tc>
        <w:tc>
          <w:tcPr>
            <w:tcW w:w="6339" w:type="dxa"/>
            <w:vAlign w:val="center"/>
          </w:tcPr>
          <w:p w:rsidR="007C6D34" w:rsidRPr="00553FC7" w:rsidRDefault="00456195" w:rsidP="00553FC7">
            <w:r>
              <w:t xml:space="preserve"> </w:t>
            </w:r>
            <w:sdt>
              <w:sdtPr>
                <w:id w:val="-1282182049"/>
                <w:placeholder>
                  <w:docPart w:val="35FBCFED93C74E82A4531A9D27D910BE"/>
                </w:placeholder>
                <w:showingPlcHdr/>
                <w:text/>
              </w:sdtPr>
              <w:sdtContent>
                <w:r w:rsidR="00553FC7" w:rsidRPr="00E02E65">
                  <w:rPr>
                    <w:rStyle w:val="a5"/>
                  </w:rPr>
                  <w:t>Место для ввода текста.</w:t>
                </w:r>
              </w:sdtContent>
            </w:sdt>
            <w:r>
              <w:t xml:space="preserve"> чел</w:t>
            </w:r>
          </w:p>
        </w:tc>
      </w:tr>
      <w:tr w:rsidR="007C6D34" w:rsidTr="00553FC7">
        <w:trPr>
          <w:trHeight w:val="397"/>
        </w:trPr>
        <w:tc>
          <w:tcPr>
            <w:tcW w:w="3403" w:type="dxa"/>
            <w:vAlign w:val="center"/>
          </w:tcPr>
          <w:p w:rsidR="007C6D34" w:rsidRPr="007B2D91" w:rsidRDefault="007C6D34" w:rsidP="007D6FA5">
            <w:pPr>
              <w:tabs>
                <w:tab w:val="left" w:pos="3510"/>
              </w:tabs>
              <w:rPr>
                <w:rFonts w:eastAsiaTheme="minorHAnsi"/>
                <w:b/>
                <w:lang w:eastAsia="en-US"/>
              </w:rPr>
            </w:pPr>
            <w:r w:rsidRPr="007B2D91">
              <w:rPr>
                <w:rFonts w:eastAsiaTheme="minorHAnsi"/>
                <w:b/>
                <w:lang w:eastAsia="en-US"/>
              </w:rPr>
              <w:t>Цель мероприятия</w:t>
            </w:r>
          </w:p>
        </w:tc>
        <w:tc>
          <w:tcPr>
            <w:tcW w:w="708" w:type="dxa"/>
          </w:tcPr>
          <w:p w:rsidR="007C6D34" w:rsidRDefault="007C6D34" w:rsidP="007D6FA5"/>
        </w:tc>
        <w:sdt>
          <w:sdtPr>
            <w:id w:val="-1029179912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45619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552"/>
        </w:trPr>
        <w:tc>
          <w:tcPr>
            <w:tcW w:w="3403" w:type="dxa"/>
            <w:vAlign w:val="center"/>
          </w:tcPr>
          <w:p w:rsidR="007C6D34" w:rsidRPr="007B2D91" w:rsidRDefault="007C6D34" w:rsidP="007D6FA5">
            <w:pPr>
              <w:tabs>
                <w:tab w:val="left" w:pos="3510"/>
              </w:tabs>
              <w:rPr>
                <w:rFonts w:eastAsiaTheme="minorHAnsi"/>
                <w:b/>
                <w:lang w:eastAsia="en-US"/>
              </w:rPr>
            </w:pPr>
            <w:r w:rsidRPr="007B2D91">
              <w:rPr>
                <w:rFonts w:eastAsiaTheme="minorHAnsi"/>
                <w:b/>
                <w:lang w:eastAsia="en-US"/>
              </w:rPr>
              <w:t>Ведущие / спикеры</w:t>
            </w:r>
            <w:r w:rsidR="008346B5" w:rsidRPr="007B2D91">
              <w:rPr>
                <w:rFonts w:eastAsiaTheme="minorHAnsi"/>
                <w:b/>
                <w:lang w:eastAsia="en-US"/>
              </w:rPr>
              <w:t xml:space="preserve"> (ФИО, организация, должность</w:t>
            </w:r>
          </w:p>
        </w:tc>
        <w:tc>
          <w:tcPr>
            <w:tcW w:w="708" w:type="dxa"/>
            <w:vAlign w:val="center"/>
          </w:tcPr>
          <w:p w:rsidR="007C6D34" w:rsidRDefault="007C6D34" w:rsidP="007C6D34">
            <w:pPr>
              <w:pStyle w:val="a7"/>
              <w:numPr>
                <w:ilvl w:val="0"/>
                <w:numId w:val="2"/>
              </w:numPr>
              <w:ind w:left="37" w:firstLine="0"/>
              <w:contextualSpacing w:val="0"/>
              <w:jc w:val="center"/>
            </w:pPr>
          </w:p>
        </w:tc>
        <w:sdt>
          <w:sdtPr>
            <w:id w:val="-1691833959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45619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552"/>
        </w:trPr>
        <w:tc>
          <w:tcPr>
            <w:tcW w:w="3403" w:type="dxa"/>
            <w:vAlign w:val="center"/>
          </w:tcPr>
          <w:p w:rsidR="007C6D34" w:rsidRDefault="007C6D34" w:rsidP="007D6FA5">
            <w:pPr>
              <w:tabs>
                <w:tab w:val="left" w:pos="351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C6D34" w:rsidRDefault="007C6D34" w:rsidP="007C6D34">
            <w:pPr>
              <w:pStyle w:val="a7"/>
              <w:numPr>
                <w:ilvl w:val="0"/>
                <w:numId w:val="2"/>
              </w:numPr>
              <w:ind w:left="37" w:firstLine="0"/>
              <w:contextualSpacing w:val="0"/>
              <w:jc w:val="center"/>
            </w:pPr>
          </w:p>
        </w:tc>
        <w:sdt>
          <w:sdtPr>
            <w:id w:val="-1551525982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45619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552"/>
        </w:trPr>
        <w:tc>
          <w:tcPr>
            <w:tcW w:w="3403" w:type="dxa"/>
            <w:vAlign w:val="center"/>
          </w:tcPr>
          <w:p w:rsidR="007C6D34" w:rsidRDefault="007C6D34" w:rsidP="007D6FA5">
            <w:pPr>
              <w:tabs>
                <w:tab w:val="left" w:pos="351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C6D34" w:rsidRDefault="007C6D34" w:rsidP="007C6D34">
            <w:pPr>
              <w:pStyle w:val="a7"/>
              <w:numPr>
                <w:ilvl w:val="0"/>
                <w:numId w:val="2"/>
              </w:numPr>
              <w:ind w:left="37" w:firstLine="0"/>
              <w:contextualSpacing w:val="0"/>
              <w:jc w:val="center"/>
            </w:pPr>
          </w:p>
        </w:tc>
        <w:sdt>
          <w:sdtPr>
            <w:id w:val="455379104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8346B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552"/>
        </w:trPr>
        <w:tc>
          <w:tcPr>
            <w:tcW w:w="3403" w:type="dxa"/>
            <w:vAlign w:val="center"/>
          </w:tcPr>
          <w:p w:rsidR="007C6D34" w:rsidRDefault="007C6D34" w:rsidP="007D6FA5">
            <w:pPr>
              <w:tabs>
                <w:tab w:val="left" w:pos="351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C6D34" w:rsidRDefault="007C6D34" w:rsidP="007C6D34">
            <w:pPr>
              <w:pStyle w:val="a7"/>
              <w:numPr>
                <w:ilvl w:val="0"/>
                <w:numId w:val="2"/>
              </w:numPr>
              <w:ind w:left="37" w:firstLine="0"/>
              <w:contextualSpacing w:val="0"/>
              <w:jc w:val="center"/>
            </w:pPr>
          </w:p>
        </w:tc>
        <w:sdt>
          <w:sdtPr>
            <w:id w:val="-1257281714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8346B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552"/>
        </w:trPr>
        <w:tc>
          <w:tcPr>
            <w:tcW w:w="3403" w:type="dxa"/>
            <w:vAlign w:val="center"/>
          </w:tcPr>
          <w:p w:rsidR="007C6D34" w:rsidRDefault="007C6D34" w:rsidP="007D6FA5">
            <w:pPr>
              <w:tabs>
                <w:tab w:val="left" w:pos="351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C6D34" w:rsidRDefault="007C6D34" w:rsidP="007C6D34">
            <w:pPr>
              <w:pStyle w:val="a7"/>
              <w:numPr>
                <w:ilvl w:val="0"/>
                <w:numId w:val="2"/>
              </w:numPr>
              <w:ind w:left="37" w:firstLine="0"/>
              <w:contextualSpacing w:val="0"/>
              <w:jc w:val="center"/>
            </w:pPr>
          </w:p>
        </w:tc>
        <w:sdt>
          <w:sdtPr>
            <w:id w:val="1662884372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8346B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552"/>
        </w:trPr>
        <w:tc>
          <w:tcPr>
            <w:tcW w:w="3403" w:type="dxa"/>
            <w:vAlign w:val="center"/>
          </w:tcPr>
          <w:p w:rsidR="007C6D34" w:rsidRDefault="007C6D34" w:rsidP="007D6FA5">
            <w:pPr>
              <w:tabs>
                <w:tab w:val="left" w:pos="351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C6D34" w:rsidRDefault="007C6D34" w:rsidP="007C6D34">
            <w:pPr>
              <w:pStyle w:val="a7"/>
              <w:numPr>
                <w:ilvl w:val="0"/>
                <w:numId w:val="2"/>
              </w:numPr>
              <w:ind w:left="37" w:firstLine="0"/>
              <w:contextualSpacing w:val="0"/>
              <w:jc w:val="center"/>
            </w:pPr>
          </w:p>
        </w:tc>
        <w:sdt>
          <w:sdtPr>
            <w:id w:val="1096293608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8346B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552"/>
        </w:trPr>
        <w:tc>
          <w:tcPr>
            <w:tcW w:w="3403" w:type="dxa"/>
            <w:vAlign w:val="center"/>
          </w:tcPr>
          <w:p w:rsidR="007C6D34" w:rsidRDefault="007C6D34" w:rsidP="007D6FA5">
            <w:pPr>
              <w:tabs>
                <w:tab w:val="left" w:pos="351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C6D34" w:rsidRDefault="007C6D34" w:rsidP="007C6D34">
            <w:pPr>
              <w:pStyle w:val="a7"/>
              <w:numPr>
                <w:ilvl w:val="0"/>
                <w:numId w:val="2"/>
              </w:numPr>
              <w:ind w:left="37" w:firstLine="0"/>
              <w:contextualSpacing w:val="0"/>
              <w:jc w:val="center"/>
            </w:pPr>
          </w:p>
        </w:tc>
        <w:sdt>
          <w:sdtPr>
            <w:id w:val="769195310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8346B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552"/>
        </w:trPr>
        <w:tc>
          <w:tcPr>
            <w:tcW w:w="3403" w:type="dxa"/>
            <w:vAlign w:val="center"/>
          </w:tcPr>
          <w:p w:rsidR="007C6D34" w:rsidRDefault="007C6D34" w:rsidP="007D6FA5">
            <w:pPr>
              <w:tabs>
                <w:tab w:val="left" w:pos="351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C6D34" w:rsidRDefault="007C6D34" w:rsidP="00553FC7">
            <w:pPr>
              <w:ind w:left="37"/>
            </w:pPr>
            <w:r>
              <w:t>8</w:t>
            </w:r>
            <w:r w:rsidR="00553FC7">
              <w:t>.</w:t>
            </w:r>
          </w:p>
        </w:tc>
        <w:sdt>
          <w:sdtPr>
            <w:id w:val="947127443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8346B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552"/>
        </w:trPr>
        <w:tc>
          <w:tcPr>
            <w:tcW w:w="3403" w:type="dxa"/>
            <w:vAlign w:val="center"/>
          </w:tcPr>
          <w:p w:rsidR="007C6D34" w:rsidRDefault="007C6D34" w:rsidP="007D6FA5">
            <w:pPr>
              <w:tabs>
                <w:tab w:val="left" w:pos="351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C6D34" w:rsidRDefault="007C6D34" w:rsidP="00553FC7">
            <w:pPr>
              <w:ind w:left="37"/>
            </w:pPr>
            <w:r>
              <w:t>9</w:t>
            </w:r>
            <w:r w:rsidR="00553FC7">
              <w:t>.</w:t>
            </w:r>
          </w:p>
        </w:tc>
        <w:sdt>
          <w:sdtPr>
            <w:id w:val="-803001144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8346B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C6D34" w:rsidTr="00553FC7">
        <w:trPr>
          <w:trHeight w:val="552"/>
        </w:trPr>
        <w:tc>
          <w:tcPr>
            <w:tcW w:w="3403" w:type="dxa"/>
            <w:vAlign w:val="center"/>
          </w:tcPr>
          <w:p w:rsidR="007C6D34" w:rsidRDefault="007C6D34" w:rsidP="007D6FA5">
            <w:pPr>
              <w:tabs>
                <w:tab w:val="left" w:pos="351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C6D34" w:rsidRDefault="007C6D34" w:rsidP="00553FC7">
            <w:pPr>
              <w:ind w:left="37"/>
            </w:pPr>
            <w:r>
              <w:t>10</w:t>
            </w:r>
            <w:r w:rsidR="00553FC7">
              <w:t>.</w:t>
            </w:r>
          </w:p>
        </w:tc>
        <w:sdt>
          <w:sdtPr>
            <w:id w:val="989215066"/>
            <w:placeholder>
              <w:docPart w:val="35FBCFED93C74E82A4531A9D27D910BE"/>
            </w:placeholder>
            <w:showingPlcHdr/>
            <w:text/>
          </w:sdtPr>
          <w:sdtContent>
            <w:tc>
              <w:tcPr>
                <w:tcW w:w="6339" w:type="dxa"/>
                <w:vAlign w:val="center"/>
              </w:tcPr>
              <w:p w:rsidR="007C6D34" w:rsidRDefault="008346B5" w:rsidP="007D6FA5">
                <w:r w:rsidRPr="00E02E65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</w:tbl>
    <w:p w:rsidR="00E56298" w:rsidRDefault="008346B5" w:rsidP="00E56298">
      <w:pPr>
        <w:pBdr>
          <w:top w:val="single" w:sz="4" w:space="1" w:color="auto"/>
          <w:bottom w:val="single" w:sz="4" w:space="1" w:color="auto"/>
        </w:pBdr>
        <w:spacing w:before="120" w:after="120" w:line="276" w:lineRule="auto"/>
        <w:rPr>
          <w:rFonts w:eastAsiaTheme="minorHAnsi"/>
          <w:b/>
          <w:lang w:eastAsia="en-US"/>
        </w:rPr>
      </w:pPr>
      <w:r w:rsidRPr="007B2D91">
        <w:rPr>
          <w:rFonts w:eastAsiaTheme="minorHAnsi"/>
          <w:b/>
          <w:lang w:eastAsia="en-US"/>
        </w:rPr>
        <w:t>Краткое описание хода событи</w:t>
      </w:r>
      <w:r w:rsidR="00E56298">
        <w:rPr>
          <w:rFonts w:eastAsiaTheme="minorHAnsi"/>
          <w:b/>
          <w:lang w:eastAsia="en-US"/>
        </w:rPr>
        <w:t>я</w:t>
      </w:r>
    </w:p>
    <w:p w:rsidR="00553FC7" w:rsidRPr="00E56298" w:rsidRDefault="00553FC7" w:rsidP="00E56298">
      <w:pPr>
        <w:pBdr>
          <w:top w:val="single" w:sz="4" w:space="1" w:color="auto"/>
          <w:bottom w:val="single" w:sz="4" w:space="1" w:color="auto"/>
        </w:pBdr>
        <w:spacing w:before="120" w:after="120" w:line="276" w:lineRule="auto"/>
        <w:rPr>
          <w:rFonts w:eastAsiaTheme="minorHAnsi"/>
          <w:b/>
          <w:lang w:eastAsia="en-US"/>
        </w:rPr>
      </w:pPr>
    </w:p>
    <w:p w:rsidR="007B2D91" w:rsidRDefault="007B2D91" w:rsidP="007B2D91">
      <w:pPr>
        <w:spacing w:line="276" w:lineRule="auto"/>
      </w:pPr>
      <w:r>
        <w:tab/>
      </w:r>
      <w:r>
        <w:tab/>
      </w:r>
      <w:r>
        <w:tab/>
      </w:r>
    </w:p>
    <w:p w:rsidR="007B2D91" w:rsidRDefault="007B2D91" w:rsidP="007420E3">
      <w:pPr>
        <w:spacing w:after="240" w:line="276" w:lineRule="auto"/>
      </w:pPr>
      <w:r w:rsidRPr="007B2D91">
        <w:rPr>
          <w:b/>
        </w:rPr>
        <w:t>Количество секций</w:t>
      </w:r>
      <w:r>
        <w:tab/>
      </w:r>
      <w:r>
        <w:tab/>
      </w:r>
      <w:r>
        <w:tab/>
      </w:r>
      <w:sdt>
        <w:sdtPr>
          <w:id w:val="1950965644"/>
          <w:placeholder>
            <w:docPart w:val="35FBCFED93C74E82A4531A9D27D910BE"/>
          </w:placeholder>
          <w:showingPlcHdr/>
          <w:text/>
        </w:sdtPr>
        <w:sdtContent>
          <w:r w:rsidRPr="00E02E65">
            <w:rPr>
              <w:rStyle w:val="a5"/>
              <w:rFonts w:eastAsiaTheme="minorHAnsi"/>
            </w:rPr>
            <w:t>Место для ввода текста.</w:t>
          </w:r>
        </w:sdtContent>
      </w:sdt>
    </w:p>
    <w:p w:rsidR="007B2D91" w:rsidRDefault="007B2D91" w:rsidP="007420E3">
      <w:pPr>
        <w:spacing w:after="240" w:line="276" w:lineRule="auto"/>
      </w:pPr>
      <w:r w:rsidRPr="007B2D91">
        <w:rPr>
          <w:b/>
        </w:rPr>
        <w:t>Количество мастер-классов</w:t>
      </w:r>
      <w:r>
        <w:tab/>
      </w:r>
      <w:sdt>
        <w:sdtPr>
          <w:id w:val="-550301104"/>
          <w:placeholder>
            <w:docPart w:val="35FBCFED93C74E82A4531A9D27D910BE"/>
          </w:placeholder>
          <w:showingPlcHdr/>
          <w:text/>
        </w:sdtPr>
        <w:sdtContent>
          <w:r w:rsidRPr="00E02E65">
            <w:rPr>
              <w:rStyle w:val="a5"/>
              <w:rFonts w:eastAsiaTheme="minorHAnsi"/>
            </w:rPr>
            <w:t>Место для ввода текста.</w:t>
          </w:r>
        </w:sdtContent>
      </w:sdt>
    </w:p>
    <w:p w:rsidR="007B2D91" w:rsidRDefault="007B2D91" w:rsidP="007420E3">
      <w:pPr>
        <w:spacing w:after="240" w:line="276" w:lineRule="auto"/>
      </w:pPr>
      <w:r w:rsidRPr="007B2D91">
        <w:rPr>
          <w:b/>
        </w:rPr>
        <w:t>Количество практикумов</w:t>
      </w:r>
      <w:r>
        <w:tab/>
      </w:r>
      <w:r>
        <w:tab/>
      </w:r>
      <w:sdt>
        <w:sdtPr>
          <w:id w:val="-919714886"/>
          <w:placeholder>
            <w:docPart w:val="35FBCFED93C74E82A4531A9D27D910BE"/>
          </w:placeholder>
          <w:showingPlcHdr/>
          <w:text/>
        </w:sdtPr>
        <w:sdtContent>
          <w:r w:rsidRPr="00E02E65">
            <w:rPr>
              <w:rStyle w:val="a5"/>
              <w:rFonts w:eastAsiaTheme="minorHAnsi"/>
            </w:rPr>
            <w:t>Место для ввода текста.</w:t>
          </w:r>
        </w:sdtContent>
      </w:sdt>
    </w:p>
    <w:p w:rsidR="007B2D91" w:rsidRDefault="007B2D91" w:rsidP="007420E3">
      <w:pPr>
        <w:spacing w:after="240" w:line="276" w:lineRule="auto"/>
        <w:rPr>
          <w:b/>
        </w:rPr>
      </w:pPr>
      <w:r w:rsidRPr="007B2D91">
        <w:rPr>
          <w:b/>
        </w:rPr>
        <w:t>Тематика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805926607"/>
          <w:placeholder>
            <w:docPart w:val="35FBCFED93C74E82A4531A9D27D910BE"/>
          </w:placeholder>
          <w:showingPlcHdr/>
          <w:text/>
        </w:sdtPr>
        <w:sdtContent>
          <w:r w:rsidRPr="00E02E65">
            <w:rPr>
              <w:rStyle w:val="a5"/>
              <w:rFonts w:eastAsiaTheme="minorHAnsi"/>
            </w:rPr>
            <w:t>Место для ввода текста.</w:t>
          </w:r>
        </w:sdtContent>
      </w:sdt>
    </w:p>
    <w:p w:rsidR="007B2D91" w:rsidRDefault="007B2D91" w:rsidP="007420E3">
      <w:pPr>
        <w:spacing w:before="120" w:after="120" w:line="276" w:lineRule="auto"/>
        <w:rPr>
          <w:b/>
        </w:rPr>
      </w:pPr>
      <w:r>
        <w:rPr>
          <w:b/>
        </w:rPr>
        <w:t>П</w:t>
      </w:r>
      <w:r w:rsidRPr="007B2D91">
        <w:rPr>
          <w:b/>
        </w:rPr>
        <w:t>редоставле</w:t>
      </w:r>
      <w:r>
        <w:rPr>
          <w:b/>
        </w:rPr>
        <w:t>н</w:t>
      </w:r>
      <w:r w:rsidRPr="007B2D91">
        <w:rPr>
          <w:b/>
        </w:rPr>
        <w:t>ные участникам методические материалы</w:t>
      </w:r>
    </w:p>
    <w:p w:rsidR="007420E3" w:rsidRPr="007420E3" w:rsidRDefault="002E2144" w:rsidP="007420E3">
      <w:pPr>
        <w:spacing w:line="276" w:lineRule="auto"/>
        <w:ind w:left="708"/>
      </w:pPr>
      <w:sdt>
        <w:sdtPr>
          <w:id w:val="-410232883"/>
        </w:sdtPr>
        <w:sdtContent>
          <w:r w:rsidR="007420E3" w:rsidRPr="007420E3">
            <w:rPr>
              <w:rFonts w:ascii="MS Gothic" w:eastAsia="MS Gothic" w:hAnsi="MS Gothic" w:hint="eastAsia"/>
            </w:rPr>
            <w:t>☐</w:t>
          </w:r>
        </w:sdtContent>
      </w:sdt>
      <w:r w:rsidR="007420E3">
        <w:rPr>
          <w:b/>
        </w:rPr>
        <w:t xml:space="preserve">  </w:t>
      </w:r>
      <w:r w:rsidR="007420E3" w:rsidRPr="007420E3">
        <w:t>Рабочие листы</w:t>
      </w:r>
    </w:p>
    <w:p w:rsidR="007420E3" w:rsidRPr="007420E3" w:rsidRDefault="002E2144" w:rsidP="007420E3">
      <w:pPr>
        <w:spacing w:line="276" w:lineRule="auto"/>
        <w:ind w:left="708"/>
      </w:pPr>
      <w:sdt>
        <w:sdtPr>
          <w:id w:val="-1418244620"/>
        </w:sdtPr>
        <w:sdtContent>
          <w:r w:rsidR="007420E3">
            <w:rPr>
              <w:rFonts w:ascii="MS Gothic" w:eastAsia="MS Gothic" w:hAnsi="MS Gothic" w:hint="eastAsia"/>
            </w:rPr>
            <w:t>☐</w:t>
          </w:r>
        </w:sdtContent>
      </w:sdt>
      <w:r w:rsidR="007420E3">
        <w:t xml:space="preserve">  </w:t>
      </w:r>
      <w:r w:rsidR="007420E3" w:rsidRPr="007420E3">
        <w:t>Рабочие тетради</w:t>
      </w:r>
    </w:p>
    <w:p w:rsidR="007420E3" w:rsidRDefault="002E2144" w:rsidP="007420E3">
      <w:pPr>
        <w:spacing w:line="276" w:lineRule="auto"/>
        <w:ind w:left="708"/>
      </w:pPr>
      <w:sdt>
        <w:sdtPr>
          <w:id w:val="-506825326"/>
        </w:sdtPr>
        <w:sdtContent>
          <w:r w:rsidR="007420E3">
            <w:rPr>
              <w:rFonts w:ascii="MS Gothic" w:eastAsia="MS Gothic" w:hAnsi="MS Gothic" w:hint="eastAsia"/>
            </w:rPr>
            <w:t>☐</w:t>
          </w:r>
        </w:sdtContent>
      </w:sdt>
      <w:r w:rsidR="007420E3" w:rsidRPr="007420E3">
        <w:t xml:space="preserve">  Презентации</w:t>
      </w:r>
    </w:p>
    <w:p w:rsidR="007420E3" w:rsidRDefault="002E2144" w:rsidP="007420E3">
      <w:pPr>
        <w:spacing w:line="276" w:lineRule="auto"/>
        <w:ind w:left="708"/>
      </w:pPr>
      <w:sdt>
        <w:sdtPr>
          <w:id w:val="-968753185"/>
        </w:sdtPr>
        <w:sdtContent>
          <w:r w:rsidR="007420E3">
            <w:rPr>
              <w:rFonts w:ascii="MS Gothic" w:eastAsia="MS Gothic" w:hAnsi="MS Gothic" w:hint="eastAsia"/>
            </w:rPr>
            <w:t>☐</w:t>
          </w:r>
        </w:sdtContent>
      </w:sdt>
      <w:r w:rsidR="007420E3">
        <w:t xml:space="preserve">  Другое</w:t>
      </w:r>
      <w:r w:rsidR="007420E3">
        <w:tab/>
      </w:r>
      <w:r w:rsidR="007420E3">
        <w:tab/>
      </w:r>
      <w:r w:rsidR="007420E3">
        <w:tab/>
      </w:r>
      <w:sdt>
        <w:sdtPr>
          <w:id w:val="2104304445"/>
          <w:placeholder>
            <w:docPart w:val="35FBCFED93C74E82A4531A9D27D910BE"/>
          </w:placeholder>
          <w:showingPlcHdr/>
          <w:text/>
        </w:sdtPr>
        <w:sdtContent>
          <w:r w:rsidR="007420E3" w:rsidRPr="00E02E65">
            <w:rPr>
              <w:rStyle w:val="a5"/>
              <w:rFonts w:eastAsiaTheme="minorHAnsi"/>
            </w:rPr>
            <w:t>Место для ввода текста.</w:t>
          </w:r>
        </w:sdtContent>
      </w:sdt>
    </w:p>
    <w:p w:rsidR="007420E3" w:rsidRDefault="007420E3" w:rsidP="007420E3">
      <w:pPr>
        <w:spacing w:line="276" w:lineRule="auto"/>
      </w:pPr>
    </w:p>
    <w:p w:rsidR="007420E3" w:rsidRDefault="002E2144" w:rsidP="007420E3">
      <w:pPr>
        <w:spacing w:line="276" w:lineRule="auto"/>
        <w:ind w:firstLine="709"/>
      </w:pPr>
      <w:sdt>
        <w:sdtPr>
          <w:id w:val="823242098"/>
        </w:sdtPr>
        <w:sdtContent>
          <w:r w:rsidR="007420E3">
            <w:rPr>
              <w:rFonts w:ascii="MS Gothic" w:eastAsia="MS Gothic" w:hAnsi="MS Gothic" w:hint="eastAsia"/>
            </w:rPr>
            <w:t>☐</w:t>
          </w:r>
        </w:sdtContent>
      </w:sdt>
      <w:r w:rsidR="007420E3">
        <w:t xml:space="preserve">  Фотоотчет</w:t>
      </w:r>
    </w:p>
    <w:p w:rsidR="007420E3" w:rsidRDefault="007420E3" w:rsidP="007420E3">
      <w:pPr>
        <w:spacing w:line="276" w:lineRule="auto"/>
        <w:ind w:left="708" w:firstLine="708"/>
      </w:pPr>
      <w:r>
        <w:t xml:space="preserve">Ссылка </w:t>
      </w:r>
    </w:p>
    <w:p w:rsidR="007420E3" w:rsidRDefault="007420E3" w:rsidP="007420E3">
      <w:pPr>
        <w:spacing w:line="276" w:lineRule="auto"/>
        <w:ind w:left="708" w:firstLine="708"/>
      </w:pPr>
      <w:r>
        <w:t xml:space="preserve">на размещение </w:t>
      </w:r>
    </w:p>
    <w:p w:rsidR="007420E3" w:rsidRDefault="007420E3" w:rsidP="007420E3">
      <w:pPr>
        <w:spacing w:line="276" w:lineRule="auto"/>
        <w:ind w:left="708" w:firstLine="708"/>
      </w:pPr>
      <w:r>
        <w:t>фотоотчета</w:t>
      </w:r>
      <w:r>
        <w:tab/>
      </w:r>
      <w:r>
        <w:tab/>
      </w:r>
      <w:sdt>
        <w:sdtPr>
          <w:id w:val="-634339778"/>
          <w:placeholder>
            <w:docPart w:val="35FBCFED93C74E82A4531A9D27D910BE"/>
          </w:placeholder>
          <w:showingPlcHdr/>
          <w:text/>
        </w:sdtPr>
        <w:sdtContent>
          <w:r w:rsidRPr="00E02E65">
            <w:rPr>
              <w:rStyle w:val="a5"/>
              <w:rFonts w:eastAsiaTheme="minorHAnsi"/>
            </w:rPr>
            <w:t>Место для ввода текста.</w:t>
          </w:r>
        </w:sdtContent>
      </w:sdt>
    </w:p>
    <w:p w:rsidR="007420E3" w:rsidRDefault="007420E3" w:rsidP="007420E3">
      <w:pPr>
        <w:spacing w:line="276" w:lineRule="auto"/>
      </w:pPr>
    </w:p>
    <w:p w:rsidR="007420E3" w:rsidRDefault="007420E3" w:rsidP="007420E3">
      <w:pPr>
        <w:spacing w:line="276" w:lineRule="auto"/>
      </w:pPr>
    </w:p>
    <w:p w:rsidR="007420E3" w:rsidRDefault="00AC0F83" w:rsidP="00AC0F83">
      <w:pPr>
        <w:pBdr>
          <w:top w:val="single" w:sz="4" w:space="1" w:color="auto"/>
          <w:bottom w:val="single" w:sz="4" w:space="1" w:color="auto"/>
        </w:pBdr>
        <w:spacing w:line="276" w:lineRule="auto"/>
      </w:pPr>
      <w:r w:rsidRPr="00AC0F83">
        <w:rPr>
          <w:b/>
        </w:rPr>
        <w:t>Выводы и рекомендации по результатам события/мероприятия</w:t>
      </w:r>
      <w:r w:rsidRPr="00AC0F83">
        <w:t>*</w:t>
      </w:r>
    </w:p>
    <w:sdt>
      <w:sdtPr>
        <w:id w:val="2030988904"/>
        <w:placeholder>
          <w:docPart w:val="35FBCFED93C74E82A4531A9D27D910BE"/>
        </w:placeholder>
        <w:showingPlcHdr/>
        <w:text/>
      </w:sdtPr>
      <w:sdtContent>
        <w:p w:rsidR="007420E3" w:rsidRDefault="00AC0F83" w:rsidP="00926141">
          <w:pPr>
            <w:spacing w:before="240" w:line="276" w:lineRule="auto"/>
          </w:pPr>
          <w:r w:rsidRPr="00E02E65">
            <w:rPr>
              <w:rStyle w:val="a5"/>
              <w:rFonts w:eastAsiaTheme="minorHAnsi"/>
            </w:rPr>
            <w:t>Место для ввода текста.</w:t>
          </w:r>
        </w:p>
      </w:sdtContent>
    </w:sdt>
    <w:p w:rsidR="007420E3" w:rsidRDefault="007420E3" w:rsidP="007420E3">
      <w:pPr>
        <w:spacing w:line="276" w:lineRule="auto"/>
      </w:pPr>
    </w:p>
    <w:p w:rsidR="007420E3" w:rsidRPr="00926141" w:rsidRDefault="007420E3" w:rsidP="007420E3">
      <w:pPr>
        <w:spacing w:line="276" w:lineRule="auto"/>
        <w:rPr>
          <w:b/>
        </w:rPr>
      </w:pPr>
      <w:r w:rsidRPr="007420E3">
        <w:rPr>
          <w:b/>
        </w:rPr>
        <w:t>Дата предоставления отчета</w:t>
      </w:r>
      <w:r>
        <w:rPr>
          <w:b/>
        </w:rPr>
        <w:tab/>
      </w:r>
      <w:sdt>
        <w:sdtPr>
          <w:rPr>
            <w:b/>
          </w:rPr>
          <w:id w:val="989991314"/>
          <w:placeholder>
            <w:docPart w:val="35FBCFED93C74E82A4531A9D27D910BE"/>
          </w:placeholder>
          <w:showingPlcHdr/>
          <w:text/>
        </w:sdtPr>
        <w:sdtContent>
          <w:r w:rsidRPr="00E02E65">
            <w:rPr>
              <w:rStyle w:val="a5"/>
              <w:rFonts w:eastAsiaTheme="minorHAnsi"/>
            </w:rPr>
            <w:t>Место для ввода текста.</w:t>
          </w:r>
        </w:sdtContent>
      </w:sdt>
    </w:p>
    <w:p w:rsidR="007420E3" w:rsidRPr="007420E3" w:rsidRDefault="007420E3" w:rsidP="007420E3">
      <w:pPr>
        <w:spacing w:line="276" w:lineRule="auto"/>
        <w:rPr>
          <w:b/>
        </w:rPr>
      </w:pPr>
      <w:r w:rsidRPr="007420E3">
        <w:rPr>
          <w:b/>
        </w:rPr>
        <w:t>Отчет составил (-а)</w:t>
      </w:r>
    </w:p>
    <w:p w:rsidR="007420E3" w:rsidRDefault="007420E3" w:rsidP="007420E3">
      <w:pPr>
        <w:spacing w:line="276" w:lineRule="auto"/>
      </w:pPr>
      <w:r>
        <w:t>(ФИО, должность)</w:t>
      </w:r>
      <w:r>
        <w:tab/>
      </w:r>
      <w:r>
        <w:tab/>
      </w:r>
      <w:r>
        <w:tab/>
      </w:r>
      <w:sdt>
        <w:sdtPr>
          <w:id w:val="-1515990318"/>
          <w:placeholder>
            <w:docPart w:val="35FBCFED93C74E82A4531A9D27D910BE"/>
          </w:placeholder>
          <w:showingPlcHdr/>
          <w:text/>
        </w:sdtPr>
        <w:sdtContent>
          <w:r w:rsidRPr="00E02E65">
            <w:rPr>
              <w:rStyle w:val="a5"/>
              <w:rFonts w:eastAsiaTheme="minorHAnsi"/>
            </w:rPr>
            <w:t>Место для ввода текста.</w:t>
          </w:r>
        </w:sdtContent>
      </w:sdt>
    </w:p>
    <w:p w:rsidR="00AC0F83" w:rsidRDefault="00AC0F83" w:rsidP="007420E3">
      <w:pPr>
        <w:spacing w:line="276" w:lineRule="auto"/>
      </w:pPr>
    </w:p>
    <w:p w:rsidR="00AC0F83" w:rsidRDefault="00AC0F83" w:rsidP="007420E3">
      <w:pPr>
        <w:spacing w:line="276" w:lineRule="auto"/>
      </w:pPr>
    </w:p>
    <w:p w:rsidR="00AC0F83" w:rsidRPr="006C0FA4" w:rsidRDefault="006C0FA4" w:rsidP="007420E3">
      <w:pPr>
        <w:spacing w:line="276" w:lineRule="auto"/>
        <w:rPr>
          <w:b/>
        </w:rPr>
      </w:pPr>
      <w:r w:rsidRPr="006C0FA4">
        <w:rPr>
          <w:b/>
        </w:rPr>
        <w:t xml:space="preserve">Отчет отправлять на почту руководителя РМО </w:t>
      </w:r>
      <w:proofErr w:type="gramStart"/>
      <w:r w:rsidRPr="006C0FA4">
        <w:rPr>
          <w:b/>
        </w:rPr>
        <w:t>Боярских</w:t>
      </w:r>
      <w:proofErr w:type="gramEnd"/>
      <w:r w:rsidRPr="006C0FA4">
        <w:rPr>
          <w:b/>
        </w:rPr>
        <w:t xml:space="preserve"> Татьяне Александровне </w:t>
      </w:r>
    </w:p>
    <w:p w:rsidR="006C0FA4" w:rsidRPr="006C0FA4" w:rsidRDefault="006C0FA4" w:rsidP="007420E3">
      <w:pPr>
        <w:spacing w:line="276" w:lineRule="auto"/>
      </w:pPr>
      <w:hyperlink r:id="rId7" w:history="1">
        <w:r>
          <w:rPr>
            <w:rStyle w:val="ac"/>
            <w:rFonts w:ascii="Tahoma" w:hAnsi="Tahoma" w:cs="Tahoma"/>
            <w:color w:val="007AD0"/>
            <w:sz w:val="21"/>
            <w:szCs w:val="21"/>
            <w:shd w:val="clear" w:color="auto" w:fill="FFFFFF"/>
          </w:rPr>
          <w:t>mdou101@eduekb.ru</w:t>
        </w:r>
      </w:hyperlink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</w:p>
    <w:p w:rsidR="00AC0F83" w:rsidRPr="006C0FA4" w:rsidRDefault="00AC0F83" w:rsidP="007420E3">
      <w:pPr>
        <w:spacing w:line="276" w:lineRule="auto"/>
      </w:pPr>
      <w:bookmarkStart w:id="0" w:name="_GoBack"/>
      <w:bookmarkEnd w:id="0"/>
    </w:p>
    <w:sectPr w:rsidR="00AC0F83" w:rsidRPr="006C0FA4" w:rsidSect="00E6395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321" w:rsidRDefault="00526321" w:rsidP="007420E3">
      <w:r>
        <w:separator/>
      </w:r>
    </w:p>
  </w:endnote>
  <w:endnote w:type="continuationSeparator" w:id="0">
    <w:p w:rsidR="00526321" w:rsidRDefault="00526321" w:rsidP="0074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696386"/>
      <w:docPartObj>
        <w:docPartGallery w:val="Page Numbers (Bottom of Page)"/>
        <w:docPartUnique/>
      </w:docPartObj>
    </w:sdtPr>
    <w:sdtContent>
      <w:p w:rsidR="007420E3" w:rsidRDefault="002E2144">
        <w:pPr>
          <w:pStyle w:val="aa"/>
          <w:jc w:val="right"/>
        </w:pPr>
        <w:r>
          <w:fldChar w:fldCharType="begin"/>
        </w:r>
        <w:r w:rsidR="007420E3">
          <w:instrText>PAGE   \* MERGEFORMAT</w:instrText>
        </w:r>
        <w:r>
          <w:fldChar w:fldCharType="separate"/>
        </w:r>
        <w:r w:rsidR="006C0FA4">
          <w:rPr>
            <w:noProof/>
          </w:rPr>
          <w:t>2</w:t>
        </w:r>
        <w:r>
          <w:fldChar w:fldCharType="end"/>
        </w:r>
      </w:p>
    </w:sdtContent>
  </w:sdt>
  <w:p w:rsidR="007420E3" w:rsidRDefault="007420E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321" w:rsidRDefault="00526321" w:rsidP="007420E3">
      <w:r>
        <w:separator/>
      </w:r>
    </w:p>
  </w:footnote>
  <w:footnote w:type="continuationSeparator" w:id="0">
    <w:p w:rsidR="00526321" w:rsidRDefault="00526321" w:rsidP="00742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06220"/>
    <w:multiLevelType w:val="hybridMultilevel"/>
    <w:tmpl w:val="7CF07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C6D92"/>
    <w:multiLevelType w:val="hybridMultilevel"/>
    <w:tmpl w:val="AB2C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E69"/>
    <w:rsid w:val="002E2144"/>
    <w:rsid w:val="00300965"/>
    <w:rsid w:val="003153C1"/>
    <w:rsid w:val="00456195"/>
    <w:rsid w:val="004C4E69"/>
    <w:rsid w:val="00515F66"/>
    <w:rsid w:val="00526321"/>
    <w:rsid w:val="00553FC7"/>
    <w:rsid w:val="005D42F6"/>
    <w:rsid w:val="006C0FA4"/>
    <w:rsid w:val="007420E3"/>
    <w:rsid w:val="007B2D91"/>
    <w:rsid w:val="007C6D34"/>
    <w:rsid w:val="007D6FA5"/>
    <w:rsid w:val="008346B5"/>
    <w:rsid w:val="00855871"/>
    <w:rsid w:val="00926141"/>
    <w:rsid w:val="009E6CB2"/>
    <w:rsid w:val="00A3543C"/>
    <w:rsid w:val="00A7395D"/>
    <w:rsid w:val="00AC0F83"/>
    <w:rsid w:val="00B77021"/>
    <w:rsid w:val="00CA027B"/>
    <w:rsid w:val="00E56298"/>
    <w:rsid w:val="00E63955"/>
    <w:rsid w:val="00F62B4A"/>
    <w:rsid w:val="00FD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F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FA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Placeholder Text"/>
    <w:basedOn w:val="a0"/>
    <w:uiPriority w:val="99"/>
    <w:semiHidden/>
    <w:rsid w:val="007D6FA5"/>
    <w:rPr>
      <w:color w:val="808080"/>
    </w:rPr>
  </w:style>
  <w:style w:type="table" w:styleId="a6">
    <w:name w:val="Table Grid"/>
    <w:basedOn w:val="a1"/>
    <w:uiPriority w:val="39"/>
    <w:rsid w:val="007D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C6D3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420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2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420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20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C0F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dou101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ill\Desktop\&#1064;&#1072;&#1073;&#1083;&#1086;&#1085;_&#1054;&#1090;&#1095;&#1077;&#1090;_&#1086;_&#1087;&#1088;&#1086;&#1074;&#1077;&#1076;&#1077;&#1085;&#1080;&#1080;_&#1089;&#1086;&#1073;&#1099;&#1090;&#1080;&#1103;_202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FBCFED93C74E82A4531A9D27D91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93D601-ACD1-4B36-942E-4D255E1F596A}"/>
      </w:docPartPr>
      <w:docPartBody>
        <w:p w:rsidR="000C63CB" w:rsidRDefault="00256C5E">
          <w:pPr>
            <w:pStyle w:val="35FBCFED93C74E82A4531A9D27D910BE"/>
          </w:pPr>
          <w:r w:rsidRPr="00E02E6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1C0877B1BC4A88841C31C9CE797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E7CE3-B4A7-4347-922B-505CCD52C073}"/>
      </w:docPartPr>
      <w:docPartBody>
        <w:p w:rsidR="000C63CB" w:rsidRDefault="00256C5E">
          <w:pPr>
            <w:pStyle w:val="0A1C0877B1BC4A88841C31C9CE797DB5"/>
          </w:pPr>
          <w:r w:rsidRPr="00597986">
            <w:rPr>
              <w:rStyle w:val="a3"/>
            </w:rPr>
            <w:t>Место для ввода даты.</w:t>
          </w:r>
        </w:p>
      </w:docPartBody>
    </w:docPart>
    <w:docPart>
      <w:docPartPr>
        <w:name w:val="B719ECAAE12A4C83BDE2531AE91F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4B076-DBFC-4FDE-B98B-AC27A378273F}"/>
      </w:docPartPr>
      <w:docPartBody>
        <w:p w:rsidR="000C63CB" w:rsidRDefault="00256C5E">
          <w:pPr>
            <w:pStyle w:val="B719ECAAE12A4C83BDE2531AE91F8576"/>
          </w:pPr>
          <w:r w:rsidRPr="00E02E65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56C5E"/>
    <w:rsid w:val="000C63CB"/>
    <w:rsid w:val="00256C5E"/>
    <w:rsid w:val="00262EC9"/>
    <w:rsid w:val="002E7264"/>
    <w:rsid w:val="0097353D"/>
    <w:rsid w:val="00E8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7264"/>
    <w:rPr>
      <w:color w:val="808080"/>
    </w:rPr>
  </w:style>
  <w:style w:type="paragraph" w:customStyle="1" w:styleId="35FBCFED93C74E82A4531A9D27D910BE">
    <w:name w:val="35FBCFED93C74E82A4531A9D27D910BE"/>
    <w:rsid w:val="002E7264"/>
  </w:style>
  <w:style w:type="paragraph" w:customStyle="1" w:styleId="0A1C0877B1BC4A88841C31C9CE797DB5">
    <w:name w:val="0A1C0877B1BC4A88841C31C9CE797DB5"/>
    <w:rsid w:val="002E7264"/>
  </w:style>
  <w:style w:type="paragraph" w:customStyle="1" w:styleId="B719ECAAE12A4C83BDE2531AE91F8576">
    <w:name w:val="B719ECAAE12A4C83BDE2531AE91F8576"/>
    <w:rsid w:val="002E72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Шаблон_Отчет_о_проведении_события_2024.dotm</Template>
  <TotalTime>13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USER123</cp:lastModifiedBy>
  <cp:revision>4</cp:revision>
  <dcterms:created xsi:type="dcterms:W3CDTF">2025-11-12T05:26:00Z</dcterms:created>
  <dcterms:modified xsi:type="dcterms:W3CDTF">2025-11-13T06:52:00Z</dcterms:modified>
</cp:coreProperties>
</file>